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48" w:rsidRPr="00EE4A9D" w:rsidRDefault="00760348" w:rsidP="00276C62">
      <w:pPr>
        <w:jc w:val="center"/>
        <w:rPr>
          <w:b/>
          <w:bCs/>
          <w:sz w:val="36"/>
          <w:szCs w:val="36"/>
          <w:lang w:val="nl-BE"/>
        </w:rPr>
      </w:pPr>
      <w:r w:rsidRPr="00EE4A9D">
        <w:rPr>
          <w:b/>
          <w:bCs/>
          <w:sz w:val="36"/>
          <w:szCs w:val="36"/>
          <w:lang w:val="nl-BE"/>
        </w:rPr>
        <w:t>In ’t Ven classic</w:t>
      </w:r>
      <w:r w:rsidRPr="00EE4A9D">
        <w:rPr>
          <w:b/>
          <w:bCs/>
          <w:sz w:val="36"/>
          <w:szCs w:val="36"/>
          <w:lang w:val="nl-BE"/>
        </w:rPr>
        <w:tab/>
      </w:r>
      <w:r w:rsidRPr="00EE4A9D">
        <w:rPr>
          <w:b/>
          <w:bCs/>
          <w:sz w:val="36"/>
          <w:szCs w:val="36"/>
          <w:lang w:val="nl-BE"/>
        </w:rPr>
        <w:tab/>
        <w:t xml:space="preserve">      4</w:t>
      </w:r>
      <w:r>
        <w:rPr>
          <w:b/>
          <w:bCs/>
          <w:sz w:val="36"/>
          <w:szCs w:val="36"/>
          <w:lang w:val="nl-BE"/>
        </w:rPr>
        <w:t>3</w:t>
      </w:r>
      <w:r w:rsidRPr="00EE4A9D">
        <w:rPr>
          <w:b/>
          <w:bCs/>
          <w:sz w:val="36"/>
          <w:szCs w:val="36"/>
          <w:lang w:val="nl-BE"/>
        </w:rPr>
        <w:t xml:space="preserve"> km                  28 juni 2014</w:t>
      </w:r>
    </w:p>
    <w:p w:rsidR="00760348" w:rsidRPr="00EE4A9D" w:rsidRDefault="00760348" w:rsidP="00276C62">
      <w:pPr>
        <w:jc w:val="center"/>
        <w:rPr>
          <w:b/>
          <w:bCs/>
          <w:sz w:val="36"/>
          <w:szCs w:val="36"/>
          <w:lang w:val="nl-BE"/>
        </w:rPr>
      </w:pPr>
    </w:p>
    <w:p w:rsidR="00760348" w:rsidRDefault="00760348" w:rsidP="0075031B">
      <w:r>
        <w:rPr>
          <w:b/>
          <w:bCs/>
        </w:rPr>
        <w:t>Oud-Turnhout;</w:t>
      </w:r>
      <w:r>
        <w:t xml:space="preserve"> Heischuur – RA – Schuurhoven - LA – Heieinde – LA – Heerestraat – RD – Stwg op Oosthoven – LA – De Hoogt – LA – Albert Sohiestraat – RH – LA – Kerkstraat - RH – RA – Van der Bekenlaan – RD –  LA – Neerstraat – RA – Lage Darisdonk – RD - Hoge Darisdonk – RA – Reesdijkstraat -  </w:t>
      </w:r>
      <w:r w:rsidRPr="0075031B">
        <w:rPr>
          <w:b/>
          <w:bCs/>
          <w:highlight w:val="darkGray"/>
        </w:rPr>
        <w:t>Kasterlee(8km)</w:t>
      </w:r>
      <w:r>
        <w:rPr>
          <w:b/>
          <w:bCs/>
        </w:rPr>
        <w:t xml:space="preserve"> - </w:t>
      </w:r>
      <w:r w:rsidRPr="006135F5">
        <w:t xml:space="preserve">RD </w:t>
      </w:r>
      <w:r>
        <w:t xml:space="preserve">– De Hese – RD  – Kleinrees – RD –Vekemans – RD – Lage Rielen – LA – Zandkot  – RA – Hoge Rielen – LA  – Molenstraat – LA – Kleine Plaats – LA – Plaats - </w:t>
      </w:r>
      <w:r w:rsidRPr="004B2010">
        <w:rPr>
          <w:b/>
          <w:bCs/>
          <w:i/>
          <w:iCs/>
          <w:highlight w:val="lightGray"/>
          <w:u w:val="single"/>
        </w:rPr>
        <w:t>Splitsing 42 - 74,110,131, 160</w:t>
      </w:r>
      <w:r>
        <w:t xml:space="preserve">  – RD – Schransstraat – LA – Pastoor Dergentstraat – RH – Hukkelbergseweg – LA –</w:t>
      </w:r>
      <w:r w:rsidRPr="0075031B">
        <w:t xml:space="preserve"> </w:t>
      </w:r>
      <w:r>
        <w:t xml:space="preserve">Langenberg – RD – Langenberg – RD – Langenberg – LA – Zaardenstraat – RD - Houtum – RD – Houtum – RD – De Maneschijn – RD – Boekweitbaan </w:t>
      </w:r>
      <w:r w:rsidRPr="00F40F0A">
        <w:t xml:space="preserve">– RD – Mosten – RA – Grootrees – RA – De Hese – RA – Haagscheuten – RD – Kluis – LA – Kluis – RA – Schepers – LA – Vorsel – LH - Vorsel -  </w:t>
      </w:r>
      <w:r w:rsidRPr="002C27D1">
        <w:rPr>
          <w:b/>
          <w:bCs/>
          <w:highlight w:val="darkGray"/>
        </w:rPr>
        <w:t>Oud-Turnhout(31km</w:t>
      </w:r>
      <w:r w:rsidRPr="00F40F0A">
        <w:rPr>
          <w:b/>
          <w:bCs/>
        </w:rPr>
        <w:t xml:space="preserve">) - </w:t>
      </w:r>
      <w:r w:rsidRPr="00F40F0A">
        <w:t>LA</w:t>
      </w:r>
      <w:r w:rsidRPr="00015F72">
        <w:t xml:space="preserve"> </w:t>
      </w:r>
      <w:r>
        <w:t xml:space="preserve"> – Corsendonk – RA – Corsendonk – RD – Kinschotsebaan – LA – Brug over snelweg - RA – Arselt - LA – Arselt – RD – Oude Retiesebaan – RA – Staatsbaan – LA – Oude Arendonksebaan – RA - Begijnenhoefstraat – RD – Draaiboom – RD – Schuurhovenberg – LA – Schuurhoven – aankomst Heischuur</w:t>
      </w:r>
    </w:p>
    <w:p w:rsidR="00760348" w:rsidRDefault="00760348" w:rsidP="00C42736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Pr="001D7DD5" w:rsidRDefault="00760348" w:rsidP="00E20309">
      <w:pPr>
        <w:rPr>
          <w:rFonts w:ascii="Calibri" w:hAnsi="Calibri" w:cs="Arial"/>
          <w:b/>
          <w:bCs/>
          <w:sz w:val="40"/>
          <w:szCs w:val="40"/>
          <w:lang w:val="nl-BE" w:eastAsia="nl-BE"/>
        </w:rPr>
      </w:pPr>
      <w:r w:rsidRPr="001D7DD5">
        <w:rPr>
          <w:rFonts w:ascii="Calibri" w:hAnsi="Calibri" w:cs="Arial"/>
          <w:b/>
          <w:bCs/>
          <w:sz w:val="40"/>
          <w:szCs w:val="40"/>
          <w:lang w:val="nl-BE" w:eastAsia="nl-BE"/>
        </w:rPr>
        <w:t>spaghetti verkrijgbaar zolang de voorraad strekt of tot 17.00 uur</w:t>
      </w:r>
    </w:p>
    <w:p w:rsidR="00760348" w:rsidRPr="001D7DD5" w:rsidRDefault="00760348" w:rsidP="00E20309">
      <w:pPr>
        <w:rPr>
          <w:rFonts w:ascii="Calibri" w:hAnsi="Calibri" w:cs="Arial"/>
          <w:lang w:val="nl-BE" w:eastAsia="nl-BE"/>
        </w:rPr>
      </w:pPr>
      <w:r w:rsidRPr="001D7DD5">
        <w:rPr>
          <w:rFonts w:ascii="Calibri" w:hAnsi="Calibri" w:cs="Arial"/>
          <w:b/>
          <w:bCs/>
          <w:sz w:val="40"/>
          <w:szCs w:val="40"/>
          <w:lang w:val="nl-BE" w:eastAsia="nl-BE"/>
        </w:rPr>
        <w:t>bewaakte fietsstalling tot 17.15 uur</w:t>
      </w:r>
      <w:r>
        <w:rPr>
          <w:rFonts w:ascii="Calibri" w:hAnsi="Calibri" w:cs="Arial"/>
          <w:b/>
          <w:bCs/>
          <w:sz w:val="40"/>
          <w:szCs w:val="40"/>
          <w:lang w:val="nl-BE" w:eastAsia="nl-BE"/>
        </w:rPr>
        <w:t>.</w:t>
      </w:r>
    </w:p>
    <w:p w:rsidR="00760348" w:rsidRDefault="00760348" w:rsidP="00276C62">
      <w:pPr>
        <w:rPr>
          <w:rFonts w:cs="Arial"/>
        </w:rPr>
      </w:pPr>
    </w:p>
    <w:p w:rsidR="00760348" w:rsidRPr="0075031B" w:rsidRDefault="00760348" w:rsidP="00276C62">
      <w:pPr>
        <w:rPr>
          <w:rFonts w:cs="Arial"/>
          <w:b/>
          <w:bCs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  <w:bookmarkStart w:id="0" w:name="_GoBack"/>
      <w:bookmarkEnd w:id="0"/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Pr="009D0A9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p w:rsidR="00760348" w:rsidRDefault="00760348" w:rsidP="00276C62">
      <w:pPr>
        <w:rPr>
          <w:rFonts w:cs="Arial"/>
        </w:rPr>
      </w:pPr>
    </w:p>
    <w:sectPr w:rsidR="00760348" w:rsidSect="00E20309">
      <w:pgSz w:w="11906" w:h="16838" w:code="9"/>
      <w:pgMar w:top="1418" w:right="50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C62"/>
    <w:rsid w:val="00015F72"/>
    <w:rsid w:val="00024F58"/>
    <w:rsid w:val="00065130"/>
    <w:rsid w:val="00080A7D"/>
    <w:rsid w:val="000C298B"/>
    <w:rsid w:val="000E7FFA"/>
    <w:rsid w:val="00195A15"/>
    <w:rsid w:val="001D7DD5"/>
    <w:rsid w:val="001F0666"/>
    <w:rsid w:val="00243D16"/>
    <w:rsid w:val="00276C62"/>
    <w:rsid w:val="002B7212"/>
    <w:rsid w:val="002C27D1"/>
    <w:rsid w:val="00306A6F"/>
    <w:rsid w:val="004B2010"/>
    <w:rsid w:val="004C2898"/>
    <w:rsid w:val="00575F81"/>
    <w:rsid w:val="005B715A"/>
    <w:rsid w:val="006135F5"/>
    <w:rsid w:val="00740FBA"/>
    <w:rsid w:val="0075031B"/>
    <w:rsid w:val="00760348"/>
    <w:rsid w:val="00800287"/>
    <w:rsid w:val="00812DB5"/>
    <w:rsid w:val="00845555"/>
    <w:rsid w:val="008C2277"/>
    <w:rsid w:val="00976D84"/>
    <w:rsid w:val="009A0C94"/>
    <w:rsid w:val="009B6F26"/>
    <w:rsid w:val="009D0A98"/>
    <w:rsid w:val="00A81ED4"/>
    <w:rsid w:val="00AA0746"/>
    <w:rsid w:val="00AE4F67"/>
    <w:rsid w:val="00B4161E"/>
    <w:rsid w:val="00C40A23"/>
    <w:rsid w:val="00C42736"/>
    <w:rsid w:val="00C932FD"/>
    <w:rsid w:val="00DC1C57"/>
    <w:rsid w:val="00DE07F6"/>
    <w:rsid w:val="00DE2D58"/>
    <w:rsid w:val="00E07A76"/>
    <w:rsid w:val="00E20309"/>
    <w:rsid w:val="00E95F65"/>
    <w:rsid w:val="00EE4A9D"/>
    <w:rsid w:val="00F164F9"/>
    <w:rsid w:val="00F40F0A"/>
    <w:rsid w:val="00F76E68"/>
    <w:rsid w:val="00FA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62"/>
    <w:rPr>
      <w:rFonts w:eastAsia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0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6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208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gyqu</dc:creator>
  <cp:keywords/>
  <dc:description/>
  <cp:lastModifiedBy>Frans</cp:lastModifiedBy>
  <cp:revision>21</cp:revision>
  <cp:lastPrinted>2014-06-19T08:15:00Z</cp:lastPrinted>
  <dcterms:created xsi:type="dcterms:W3CDTF">2014-04-13T18:53:00Z</dcterms:created>
  <dcterms:modified xsi:type="dcterms:W3CDTF">2014-06-19T08:17:00Z</dcterms:modified>
</cp:coreProperties>
</file>